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C5" w:rsidRDefault="00FD4CC5" w:rsidP="00717F98">
      <w:pPr>
        <w:pStyle w:val="ConsPlusTitle"/>
        <w:framePr w:w="9354" w:h="1364" w:hRule="exact" w:hSpace="141" w:wrap="auto" w:vAnchor="text" w:hAnchor="page" w:x="1489" w:y="725"/>
        <w:jc w:val="center"/>
      </w:pPr>
      <w: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color="window">
            <v:imagedata r:id="rId5" o:title=""/>
          </v:shape>
          <o:OLEObject Type="Embed" ProgID="Word.Picture.8" ShapeID="_x0000_i1025" DrawAspect="Content" ObjectID="_1521623012" r:id="rId6"/>
        </w:object>
      </w:r>
    </w:p>
    <w:p w:rsidR="00FD4CC5" w:rsidRDefault="00FD4CC5" w:rsidP="00B84FDF">
      <w:pPr>
        <w:rPr>
          <w:sz w:val="28"/>
          <w:szCs w:val="28"/>
        </w:rPr>
      </w:pPr>
    </w:p>
    <w:p w:rsidR="00FD4CC5" w:rsidRDefault="00FD4CC5" w:rsidP="00717F98">
      <w:pPr>
        <w:pStyle w:val="ConsPlusTitle"/>
        <w:framePr w:w="3825" w:hSpace="141" w:wrap="auto" w:vAnchor="text" w:hAnchor="page" w:x="4536" w:y="1"/>
        <w:jc w:val="center"/>
      </w:pPr>
    </w:p>
    <w:p w:rsidR="00FD4CC5" w:rsidRDefault="00FD4CC5" w:rsidP="00717F98">
      <w:pPr>
        <w:pStyle w:val="ConsPlusTitle"/>
        <w:rPr>
          <w:b w:val="0"/>
          <w:sz w:val="24"/>
          <w:szCs w:val="24"/>
        </w:rPr>
      </w:pPr>
    </w:p>
    <w:p w:rsidR="00FD4CC5" w:rsidRPr="005F5FF2" w:rsidRDefault="00FD4CC5" w:rsidP="00717F98">
      <w:pPr>
        <w:pStyle w:val="ConsPlusTitle"/>
        <w:jc w:val="center"/>
      </w:pPr>
      <w:r w:rsidRPr="005F5FF2">
        <w:t xml:space="preserve">АДМИНИСТРАЦИЯ </w:t>
      </w:r>
    </w:p>
    <w:p w:rsidR="00FD4CC5" w:rsidRPr="005F5FF2" w:rsidRDefault="00FD4CC5" w:rsidP="00717F98">
      <w:pPr>
        <w:pStyle w:val="ConsPlusTitle"/>
        <w:jc w:val="center"/>
      </w:pPr>
      <w:r w:rsidRPr="005F5FF2">
        <w:t>НОВОДУГИНСКОГО СЕЛЬСКОГО ПОСЕЛЕНИЯ</w:t>
      </w:r>
    </w:p>
    <w:p w:rsidR="00FD4CC5" w:rsidRPr="005F5FF2" w:rsidRDefault="00FD4CC5" w:rsidP="00717F98">
      <w:pPr>
        <w:pStyle w:val="ConsPlusTitle"/>
        <w:jc w:val="center"/>
      </w:pPr>
      <w:r w:rsidRPr="005F5FF2">
        <w:t>НОВОДУГИНСКОГО РАЙОНА СМОЛЕНСКОЙ ОБЛАСТИ</w:t>
      </w:r>
    </w:p>
    <w:p w:rsidR="00FD4CC5" w:rsidRDefault="00FD4CC5" w:rsidP="00CA3876">
      <w:pPr>
        <w:rPr>
          <w:b/>
          <w:sz w:val="28"/>
          <w:szCs w:val="28"/>
        </w:rPr>
      </w:pPr>
    </w:p>
    <w:p w:rsidR="00FD4CC5" w:rsidRDefault="00FD4CC5" w:rsidP="00CA3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D4CC5" w:rsidRDefault="00FD4CC5" w:rsidP="00CA3876">
      <w:pPr>
        <w:jc w:val="center"/>
        <w:rPr>
          <w:b/>
          <w:sz w:val="28"/>
          <w:szCs w:val="28"/>
        </w:rPr>
      </w:pPr>
    </w:p>
    <w:p w:rsidR="00FD4CC5" w:rsidRDefault="00FD4CC5" w:rsidP="00CA3876">
      <w:pPr>
        <w:tabs>
          <w:tab w:val="left" w:pos="7545"/>
        </w:tabs>
        <w:rPr>
          <w:sz w:val="28"/>
          <w:szCs w:val="28"/>
        </w:rPr>
      </w:pPr>
    </w:p>
    <w:p w:rsidR="00FD4CC5" w:rsidRDefault="00FD4CC5" w:rsidP="00CA387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29.12.2015 </w:t>
      </w:r>
      <w:r w:rsidRPr="000459EF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137</w:t>
      </w:r>
    </w:p>
    <w:p w:rsidR="00FD4CC5" w:rsidRDefault="00FD4CC5" w:rsidP="00CA3876">
      <w:pPr>
        <w:jc w:val="center"/>
        <w:rPr>
          <w:sz w:val="28"/>
          <w:szCs w:val="28"/>
        </w:rPr>
      </w:pPr>
    </w:p>
    <w:p w:rsidR="00FD4CC5" w:rsidRDefault="00FD4CC5" w:rsidP="00CA3876">
      <w:pPr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t xml:space="preserve">Об  утверждении   Порядка и   Методики </w:t>
      </w:r>
    </w:p>
    <w:p w:rsidR="00FD4CC5" w:rsidRDefault="00FD4CC5" w:rsidP="00CA38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предоставленных </w:t>
      </w:r>
    </w:p>
    <w:p w:rsidR="00FD4CC5" w:rsidRDefault="00FD4CC5" w:rsidP="00CA3876">
      <w:pPr>
        <w:rPr>
          <w:sz w:val="28"/>
          <w:szCs w:val="28"/>
        </w:rPr>
      </w:pPr>
      <w:r>
        <w:rPr>
          <w:sz w:val="28"/>
          <w:szCs w:val="28"/>
        </w:rPr>
        <w:t>(планируемых       к        предоставлению)</w:t>
      </w:r>
    </w:p>
    <w:p w:rsidR="00FD4CC5" w:rsidRDefault="00FD4CC5" w:rsidP="00CA3876">
      <w:pPr>
        <w:rPr>
          <w:sz w:val="28"/>
          <w:szCs w:val="28"/>
        </w:rPr>
      </w:pPr>
      <w:r>
        <w:rPr>
          <w:sz w:val="28"/>
          <w:szCs w:val="28"/>
        </w:rPr>
        <w:t xml:space="preserve">налоговых   льгот по  местным   налогам </w:t>
      </w:r>
    </w:p>
    <w:bookmarkEnd w:id="0"/>
    <w:bookmarkEnd w:id="1"/>
    <w:p w:rsidR="00FD4CC5" w:rsidRDefault="00FD4CC5" w:rsidP="00CA3876">
      <w:pPr>
        <w:jc w:val="center"/>
        <w:rPr>
          <w:sz w:val="28"/>
          <w:szCs w:val="28"/>
        </w:rPr>
      </w:pPr>
    </w:p>
    <w:p w:rsidR="00FD4CC5" w:rsidRDefault="00FD4CC5" w:rsidP="00CA3876">
      <w:pPr>
        <w:jc w:val="center"/>
        <w:rPr>
          <w:sz w:val="28"/>
          <w:szCs w:val="28"/>
        </w:rPr>
      </w:pPr>
    </w:p>
    <w:p w:rsidR="00FD4CC5" w:rsidRDefault="00FD4CC5" w:rsidP="00CA38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Налоговым кодексом Российской Федерации, руководствуясь Уставом Новодугинского сельского поселения Новодугинского района Смоленской области, в целях повышения эффективности предоставления налоговых льгот по местным налогам</w:t>
      </w:r>
    </w:p>
    <w:p w:rsidR="00FD4CC5" w:rsidRDefault="00FD4CC5" w:rsidP="00CA3876">
      <w:pPr>
        <w:ind w:firstLine="709"/>
        <w:jc w:val="both"/>
        <w:rPr>
          <w:sz w:val="28"/>
          <w:szCs w:val="28"/>
        </w:rPr>
      </w:pPr>
    </w:p>
    <w:p w:rsidR="00FD4CC5" w:rsidRDefault="00FD4CC5" w:rsidP="00717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Новодугинского сельского поселения Новодугинского района Смоленской области  постановляет:</w:t>
      </w:r>
    </w:p>
    <w:p w:rsidR="00FD4CC5" w:rsidRDefault="00FD4CC5" w:rsidP="00CA3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D4CC5" w:rsidRDefault="00FD4CC5" w:rsidP="00CA387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оценки эффективности предоставленных (планируемых к предоставлению) налоговых льгот по местным налогам согласно приложению         № 1.</w:t>
      </w:r>
    </w:p>
    <w:p w:rsidR="00FD4CC5" w:rsidRDefault="00FD4CC5" w:rsidP="00CA387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 Методику оценки эффективности предоставленных (планируемых к предоставлению) налоговых льгот по местным налогам согласно приложению №  2.</w:t>
      </w:r>
    </w:p>
    <w:p w:rsidR="00FD4CC5" w:rsidRPr="005F5FF2" w:rsidRDefault="00FD4CC5" w:rsidP="005F5FF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5FF2">
        <w:rPr>
          <w:rFonts w:ascii="Times New Roman" w:hAnsi="Times New Roman" w:cs="Times New Roman"/>
          <w:sz w:val="28"/>
          <w:szCs w:val="28"/>
        </w:rPr>
        <w:t>3.Настоящее постановления подлежит размещению на официальном сайте Новодугинского сельского поселения в сети «Интернет».</w:t>
      </w:r>
    </w:p>
    <w:p w:rsidR="00FD4CC5" w:rsidRPr="005F5FF2" w:rsidRDefault="00FD4CC5" w:rsidP="005F5FF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5FF2"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:rsidR="00FD4CC5" w:rsidRPr="005F5FF2" w:rsidRDefault="00FD4CC5" w:rsidP="00CA3876">
      <w:pPr>
        <w:jc w:val="both"/>
        <w:rPr>
          <w:sz w:val="28"/>
          <w:szCs w:val="28"/>
        </w:rPr>
      </w:pPr>
    </w:p>
    <w:p w:rsidR="00FD4CC5" w:rsidRDefault="00FD4CC5" w:rsidP="00CA3876">
      <w:pPr>
        <w:jc w:val="both"/>
        <w:rPr>
          <w:sz w:val="28"/>
          <w:szCs w:val="28"/>
        </w:rPr>
      </w:pPr>
    </w:p>
    <w:p w:rsidR="00FD4CC5" w:rsidRDefault="00FD4CC5" w:rsidP="00CA3876">
      <w:pPr>
        <w:jc w:val="both"/>
        <w:rPr>
          <w:sz w:val="28"/>
          <w:szCs w:val="28"/>
        </w:rPr>
      </w:pPr>
    </w:p>
    <w:p w:rsidR="00FD4CC5" w:rsidRDefault="00FD4CC5" w:rsidP="00CA38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D4CC5" w:rsidRDefault="00FD4CC5" w:rsidP="00CA3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Новодугинское сельское поселение    </w:t>
      </w:r>
    </w:p>
    <w:p w:rsidR="00FD4CC5" w:rsidRDefault="00FD4CC5" w:rsidP="00CA3876">
      <w:pPr>
        <w:rPr>
          <w:sz w:val="28"/>
          <w:szCs w:val="28"/>
        </w:rPr>
      </w:pPr>
      <w:r>
        <w:rPr>
          <w:sz w:val="28"/>
          <w:szCs w:val="28"/>
        </w:rPr>
        <w:t xml:space="preserve">Новодугинского района </w:t>
      </w:r>
    </w:p>
    <w:p w:rsidR="00FD4CC5" w:rsidRDefault="00FD4CC5" w:rsidP="00CA3876">
      <w:r>
        <w:rPr>
          <w:sz w:val="28"/>
          <w:szCs w:val="28"/>
        </w:rPr>
        <w:t xml:space="preserve">Смоленской области                                                                                        В.В. Иванов                                     </w:t>
      </w:r>
    </w:p>
    <w:p w:rsidR="00FD4CC5" w:rsidRDefault="00FD4CC5" w:rsidP="005F5FF2">
      <w:pPr>
        <w:autoSpaceDE w:val="0"/>
        <w:autoSpaceDN w:val="0"/>
        <w:adjustRightInd w:val="0"/>
        <w:outlineLvl w:val="0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0"/>
      </w:pPr>
    </w:p>
    <w:p w:rsidR="00FD4CC5" w:rsidRPr="00E41C80" w:rsidRDefault="00FD4CC5" w:rsidP="00B84FDF">
      <w:pPr>
        <w:autoSpaceDE w:val="0"/>
        <w:autoSpaceDN w:val="0"/>
        <w:adjustRightInd w:val="0"/>
        <w:jc w:val="right"/>
        <w:outlineLvl w:val="0"/>
      </w:pPr>
      <w:r w:rsidRPr="00E41C80">
        <w:t>Приложение № 1</w:t>
      </w:r>
    </w:p>
    <w:p w:rsidR="00FD4CC5" w:rsidRPr="00E41C80" w:rsidRDefault="00FD4CC5" w:rsidP="00B84FDF">
      <w:pPr>
        <w:autoSpaceDE w:val="0"/>
        <w:autoSpaceDN w:val="0"/>
        <w:adjustRightInd w:val="0"/>
        <w:jc w:val="right"/>
        <w:outlineLvl w:val="0"/>
      </w:pPr>
      <w:r w:rsidRPr="00E41C80">
        <w:t>к постановлению администрации</w:t>
      </w:r>
    </w:p>
    <w:p w:rsidR="00FD4CC5" w:rsidRDefault="00FD4CC5" w:rsidP="00B84FDF">
      <w:pPr>
        <w:autoSpaceDE w:val="0"/>
        <w:autoSpaceDN w:val="0"/>
        <w:adjustRightInd w:val="0"/>
        <w:jc w:val="right"/>
        <w:outlineLvl w:val="0"/>
      </w:pPr>
      <w:r>
        <w:t>Новодугинского с</w:t>
      </w:r>
      <w:r w:rsidRPr="00E41C80">
        <w:t>ельского поселения</w:t>
      </w:r>
    </w:p>
    <w:p w:rsidR="00FD4CC5" w:rsidRPr="00E41C80" w:rsidRDefault="00FD4CC5" w:rsidP="00B84FDF">
      <w:pPr>
        <w:autoSpaceDE w:val="0"/>
        <w:autoSpaceDN w:val="0"/>
        <w:adjustRightInd w:val="0"/>
        <w:jc w:val="right"/>
        <w:outlineLvl w:val="0"/>
      </w:pPr>
      <w:r>
        <w:t>Новодугинского района Смоленской области</w:t>
      </w:r>
    </w:p>
    <w:p w:rsidR="00FD4CC5" w:rsidRDefault="00FD4CC5" w:rsidP="00B84FD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41C80">
        <w:t xml:space="preserve">от </w:t>
      </w:r>
      <w:r>
        <w:t xml:space="preserve">__________________ №______ </w:t>
      </w:r>
    </w:p>
    <w:p w:rsidR="00FD4CC5" w:rsidRDefault="00FD4CC5" w:rsidP="00B84FD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D4CC5" w:rsidRDefault="00FD4CC5" w:rsidP="00B84FDF">
      <w:pPr>
        <w:pStyle w:val="ConsPlusTitle"/>
        <w:jc w:val="center"/>
        <w:outlineLvl w:val="0"/>
      </w:pPr>
      <w:r>
        <w:t>ПОРЯДОК</w:t>
      </w:r>
    </w:p>
    <w:p w:rsidR="00FD4CC5" w:rsidRDefault="00FD4CC5" w:rsidP="00CA3876">
      <w:pPr>
        <w:pStyle w:val="ConsPlusTitle"/>
        <w:jc w:val="center"/>
        <w:outlineLvl w:val="0"/>
      </w:pPr>
      <w:r>
        <w:t>ОЦЕНКИ ЭФФЕКТИВНОСТИ ПРЕДОСТАВЛЕННЫХ (ПЛАНИРУЕМЫХ К ПРЕДОСТАВЛЕНИЮ) НАЛОГОВЫХ ЛЬГОТ ПО МЕСТНЫМ НАЛОГАМ  НОВОДУГИНСКОГО СЕЛЬСКОГО ПОСЕЛЕНИЯ НОВОДУГИНСКОГО РАЙОНА СМОЛЕНСКОЙ ОБЛАСТИ</w:t>
      </w:r>
    </w:p>
    <w:p w:rsidR="00FD4CC5" w:rsidRDefault="00FD4CC5" w:rsidP="00CA3876">
      <w:pPr>
        <w:pStyle w:val="ConsPlusTitle"/>
        <w:jc w:val="center"/>
        <w:outlineLvl w:val="0"/>
      </w:pPr>
    </w:p>
    <w:p w:rsidR="00FD4CC5" w:rsidRPr="00E41C80" w:rsidRDefault="00FD4CC5" w:rsidP="00B84FD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41C80">
        <w:rPr>
          <w:b/>
          <w:sz w:val="28"/>
          <w:szCs w:val="28"/>
        </w:rPr>
        <w:t>1. Общие положения</w:t>
      </w:r>
    </w:p>
    <w:p w:rsidR="00FD4CC5" w:rsidRPr="00E41C80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Настоящий Порядок устанавливает процедуру проведения оценки эффективности предоставленных (планируемых к предоставлению) налоговых льгот для отдельных категорий налогоплательщиков и ставок налогов по местным налогам.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Настоящий порядок не распространяется на муниципальные бюджетные, автономные, казенные учреждения, органы государственной власти Смоленской области, иные государственные органы Смоленской области, органы местного самоуправления муниципального образования Новодугинский район Смоленской области и на категорию налогоплательщиков «физические лица, не являющиеся индивидуальными предпринимателями».</w:t>
      </w:r>
    </w:p>
    <w:p w:rsidR="00FD4CC5" w:rsidRDefault="00FD4CC5" w:rsidP="00B84FDF">
      <w:pPr>
        <w:tabs>
          <w:tab w:val="left" w:pos="108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Оценка эффективности предоставленных (планируемых к предоставлению) налоговых льгот проводится в целях определения степени достижения задач, решение которых предполагалось (или предполагается) при их предоставлении, и к которым относятся: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стимулирование роста налогооблагаемой базы в целях увеличения налоговых платежей в бюджет муниципального образования Новодугинское сельское поселение;</w:t>
      </w:r>
    </w:p>
    <w:p w:rsidR="00FD4CC5" w:rsidRDefault="00FD4CC5" w:rsidP="00B84FDF">
      <w:pPr>
        <w:tabs>
          <w:tab w:val="left" w:pos="90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стимулирование использования финансовых ресурсов налогоплательщиков для расширения и обновления производств и технологий в целях увеличения объемов производства и создания новых рабочих мест;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поддержка социально незащищенных слоев населения.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Результаты оценки эффективности предоставленных (планируемых к предоставлению) налоговых льгот используются в целях: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разработки проекта решения Совета депутатов Новодугинского сельского  поселения о бюджете поселения на очередной финансовый год и плановый период;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своевременного принятия мер по отмене или корректировке неэффективных налоговых льгот;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установления налоговых льгот.</w:t>
      </w:r>
    </w:p>
    <w:p w:rsidR="00FD4CC5" w:rsidRDefault="00FD4CC5" w:rsidP="00D802F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 Оценка эффективности предоставленных (планируемых к предоставлению) налоговых льгот проводится путем расчетов, осуществляемых с использованием данных налоговой, статистической, финансовой отчетности, а также иной информации, позволяющей произвести необходимые расчеты при проведении оценки эффективности предоставленных (планируемых к предоставлению) налоговых льгот.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Pr="00E41C80" w:rsidRDefault="00FD4CC5" w:rsidP="00B84FD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41C80">
        <w:rPr>
          <w:b/>
          <w:sz w:val="28"/>
          <w:szCs w:val="28"/>
        </w:rPr>
        <w:t>2. Показатели оценки эффективности налоговых льгот</w:t>
      </w:r>
    </w:p>
    <w:p w:rsidR="00FD4CC5" w:rsidRPr="00E41C80" w:rsidRDefault="00FD4CC5" w:rsidP="00B84FDF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Показателями оценки эффективности налоговых льгот являются: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 Бюджетная эффективность налоговой льготы - влияние предоставления налоговой льготы на объемы доходов бюджета сельского поселения.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 Под экономической эффективностью налоговой льготы понимается опережающая динамика инвестиций в основной капитал у категории налогоплательщиков, которой предоставлена (планируется к предоставлению) налоговая льгота.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Оценка экономической эффективности налоговой льготы осуществляется при предоставлении налоговой льготы налогоплательщикам для расширения и обновления производства и технологий в целях увеличения объемов производства, выпуска конкурентоспособной продукции и создания новых рабочих мест.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 Социальная эффективность налоговой льготы - последствия введения налоговой льготы, определяемые показателями, подтверждающими повышение социальной защищенности населения, создание благоприятных условий развития социальной инфраструктуры.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Оценка социальной эффективности налоговой льготы осуществляется при предоставлении налоговой льготы отдельным категориям населения, некоммерческим организациям.</w:t>
      </w:r>
    </w:p>
    <w:p w:rsidR="00FD4CC5" w:rsidRDefault="00FD4CC5" w:rsidP="00B84FD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D4CC5" w:rsidRDefault="00FD4CC5" w:rsidP="00B84FD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D4CC5" w:rsidRPr="00E41C80" w:rsidRDefault="00FD4CC5" w:rsidP="00B84FD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41C80">
        <w:rPr>
          <w:b/>
          <w:sz w:val="28"/>
          <w:szCs w:val="28"/>
        </w:rPr>
        <w:t>3. Сроки проведения оценки эффективности налоговых льгот</w:t>
      </w:r>
    </w:p>
    <w:p w:rsidR="00FD4CC5" w:rsidRPr="00E41C80" w:rsidRDefault="00FD4CC5" w:rsidP="00B84FDF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 Оценка эффективности предоставленных (планируемых к предоставлению) налоговых льгот осуществляется в части: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предоставленных налоговых льгот - ежегодно в срок не позднее трех месяцев со дня предоставления Межрайонной инспекции ФНС №2 по Смоленской области  информации о средствах, недополученных бюджетом поселения в связи с применением налогоплательщиками льгот, установленных Советом депутатов Новодугинского  сельского поселения;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планируемых к предоставлению налоговых льгот - </w:t>
      </w:r>
      <w:r w:rsidRPr="003A24FB">
        <w:rPr>
          <w:b/>
          <w:sz w:val="28"/>
          <w:szCs w:val="28"/>
        </w:rPr>
        <w:t>до 15 сентября</w:t>
      </w:r>
      <w:r>
        <w:rPr>
          <w:sz w:val="28"/>
          <w:szCs w:val="28"/>
        </w:rPr>
        <w:t xml:space="preserve"> текущего финансового года.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Default="00FD4CC5" w:rsidP="00B84FD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21011">
        <w:rPr>
          <w:b/>
          <w:sz w:val="28"/>
          <w:szCs w:val="28"/>
        </w:rPr>
        <w:t>4. Порядок проведения оценки эффективности предоставленных</w:t>
      </w:r>
      <w:r>
        <w:rPr>
          <w:b/>
          <w:sz w:val="28"/>
          <w:szCs w:val="28"/>
        </w:rPr>
        <w:t xml:space="preserve"> </w:t>
      </w:r>
      <w:r w:rsidRPr="00C21011">
        <w:rPr>
          <w:b/>
          <w:sz w:val="28"/>
          <w:szCs w:val="28"/>
        </w:rPr>
        <w:t>налоговых льгот</w:t>
      </w:r>
    </w:p>
    <w:p w:rsidR="00FD4CC5" w:rsidRPr="00C21011" w:rsidRDefault="00FD4CC5" w:rsidP="00B84FDF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4.1. Проведение оценки эффективности предоставленных налоговых льгот осуществляется Администрацией Новодугинского сельского поселения Новодугинского района Смоленской области (далее - Администрация сельского поселения).</w:t>
      </w:r>
    </w:p>
    <w:p w:rsidR="00FD4CC5" w:rsidRDefault="00FD4CC5" w:rsidP="00B84FDF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 Оценка эффективности предоставленных налоговых льгот осуществляется по каждому налогу в разрезе категорий налогоплательщиков, которым предоставлены налоговые льготы в виде: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уменьшения налогооблагаемой базы;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снижения налоговой ставки.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4.3. Расчеты оценки эффективности предоставленных налоговых льгот осуществляются по форме, установленной </w:t>
      </w:r>
      <w:hyperlink r:id="rId7" w:history="1">
        <w:r w:rsidRPr="00C21011">
          <w:rPr>
            <w:sz w:val="28"/>
            <w:szCs w:val="28"/>
          </w:rPr>
          <w:t>методикой</w:t>
        </w:r>
      </w:hyperlink>
      <w:r w:rsidRPr="00C21011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эффективности</w:t>
      </w:r>
      <w:r w:rsidRPr="00B84FDF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предоставленных (планируемых к предоставлению) налоговых льгот, в соответствии с приложением № 2 к настоящему Постановлению.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4.4. Результаты оценки эффективности предоставленных налоговых льгот оформляются в соответствии с положениями </w:t>
      </w:r>
      <w:hyperlink r:id="rId8" w:history="1">
        <w:r w:rsidRPr="00C21011">
          <w:rPr>
            <w:sz w:val="28"/>
            <w:szCs w:val="28"/>
          </w:rPr>
          <w:t>пункта 6</w:t>
        </w:r>
      </w:hyperlink>
      <w:r>
        <w:rPr>
          <w:sz w:val="28"/>
          <w:szCs w:val="28"/>
        </w:rPr>
        <w:t xml:space="preserve"> настоящего Порядка.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4.5. По итогам проведенной оценки эффективности предоставленных налоговых льгот Администрация сельского поселения готовит заключение: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о целесообразности сохранения предоставленных налоговых льгот;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об отмене предоставленных налоговых льгот;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о корректировке предоставленных налоговых льгот.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Pr="00C21011" w:rsidRDefault="00FD4CC5" w:rsidP="00B84FD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1011">
        <w:rPr>
          <w:b/>
          <w:sz w:val="28"/>
          <w:szCs w:val="28"/>
        </w:rPr>
        <w:t>5. Порядок проведения оценки эффективности</w:t>
      </w:r>
    </w:p>
    <w:p w:rsidR="00FD4CC5" w:rsidRPr="00C21011" w:rsidRDefault="00FD4CC5" w:rsidP="00B84FD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1011">
        <w:rPr>
          <w:b/>
          <w:sz w:val="28"/>
          <w:szCs w:val="28"/>
        </w:rPr>
        <w:t>планируемых к предоставлению налоговых льгот</w:t>
      </w:r>
    </w:p>
    <w:p w:rsidR="00FD4CC5" w:rsidRPr="00C21011" w:rsidRDefault="00FD4CC5" w:rsidP="00B84FDF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FD4CC5" w:rsidRDefault="00FD4CC5" w:rsidP="00B84FDF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 Предложение о предоставлении отдельной категории налогоплательщиков налоговой льготы и результаты оценки ее эффективности предоставляются инициатором введения налоговой льготы  в Администрацию сельского поселения.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5.2. Расчеты оценки эффективности планируемой к предоставлению налоговой льготы осуществляется по форме, установленной </w:t>
      </w:r>
      <w:hyperlink r:id="rId9" w:history="1">
        <w:r w:rsidRPr="00C21011">
          <w:rPr>
            <w:sz w:val="28"/>
            <w:szCs w:val="28"/>
          </w:rPr>
          <w:t>методикой</w:t>
        </w:r>
      </w:hyperlink>
      <w:r>
        <w:rPr>
          <w:sz w:val="28"/>
          <w:szCs w:val="28"/>
        </w:rPr>
        <w:t xml:space="preserve"> оценки эффективности предоставленных (планируемых к предоставлению) налоговых льгот, в соответствии с приложением № 2 к настоящему Постановлению.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 Результаты оценки эффективности планируемой к предоставлению налоговой льготы оформляются в соответствии с положениями пункта 6 настоящего Порядка.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 По итогам проведенной оценки эффективности, планируемой к предоставлению налоговой льготы, Администрация сельского поселения готовит заключение: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о целесообразности предоставления налоговой льготы с обоснованием такого вывода;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об отсутствии целесообразности предоставления налоговой льготы с обоснованием такого вывода.</w:t>
      </w:r>
    </w:p>
    <w:p w:rsidR="00FD4CC5" w:rsidRDefault="00FD4CC5" w:rsidP="00B84FD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D4CC5" w:rsidRPr="000D0F05" w:rsidRDefault="00FD4CC5" w:rsidP="00B84FD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D0F05">
        <w:rPr>
          <w:b/>
          <w:sz w:val="28"/>
          <w:szCs w:val="28"/>
        </w:rPr>
        <w:t>6. Оформление результатов оценки эффективности</w:t>
      </w:r>
      <w:r>
        <w:rPr>
          <w:b/>
          <w:sz w:val="28"/>
          <w:szCs w:val="28"/>
        </w:rPr>
        <w:t xml:space="preserve"> </w:t>
      </w:r>
      <w:r w:rsidRPr="000D0F05">
        <w:rPr>
          <w:b/>
          <w:sz w:val="28"/>
          <w:szCs w:val="28"/>
        </w:rPr>
        <w:t>предоставленных (планируемых к предоставлению)</w:t>
      </w:r>
      <w:r>
        <w:rPr>
          <w:b/>
          <w:sz w:val="28"/>
          <w:szCs w:val="28"/>
        </w:rPr>
        <w:t xml:space="preserve"> </w:t>
      </w:r>
      <w:r w:rsidRPr="000D0F05">
        <w:rPr>
          <w:b/>
          <w:sz w:val="28"/>
          <w:szCs w:val="28"/>
        </w:rPr>
        <w:t>налоговых льгот</w:t>
      </w:r>
    </w:p>
    <w:p w:rsidR="00FD4CC5" w:rsidRDefault="00FD4CC5" w:rsidP="00B84FD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6.1. Результаты оценки бюджетной, экономической и социальной эффективности предоставленных (планируемых к предоставлению) налоговых льгот оформляются Администрацией сельского поселения по </w:t>
      </w:r>
      <w:hyperlink r:id="rId10" w:history="1">
        <w:r w:rsidRPr="000D0F05">
          <w:rPr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 согласно приложению к настоящему Порядку.</w:t>
      </w: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  <w:sectPr w:rsidR="00FD4CC5" w:rsidSect="00CA3876">
          <w:pgSz w:w="11905" w:h="16838" w:code="9"/>
          <w:pgMar w:top="851" w:right="567" w:bottom="851" w:left="1134" w:header="720" w:footer="720" w:gutter="0"/>
          <w:cols w:space="720"/>
          <w:docGrid w:linePitch="326"/>
        </w:sectPr>
      </w:pPr>
    </w:p>
    <w:p w:rsidR="00FD4CC5" w:rsidRPr="000D0F05" w:rsidRDefault="00FD4CC5" w:rsidP="00B84FDF">
      <w:pPr>
        <w:autoSpaceDE w:val="0"/>
        <w:autoSpaceDN w:val="0"/>
        <w:adjustRightInd w:val="0"/>
        <w:jc w:val="right"/>
        <w:outlineLvl w:val="1"/>
      </w:pPr>
      <w:r w:rsidRPr="000D0F05">
        <w:t>Приложение</w:t>
      </w:r>
      <w:r>
        <w:t xml:space="preserve"> </w:t>
      </w:r>
      <w:r w:rsidRPr="000D0F05">
        <w:t>к порядку оценки</w:t>
      </w:r>
    </w:p>
    <w:p w:rsidR="00FD4CC5" w:rsidRPr="000D0F05" w:rsidRDefault="00FD4CC5" w:rsidP="00B84FDF">
      <w:pPr>
        <w:autoSpaceDE w:val="0"/>
        <w:autoSpaceDN w:val="0"/>
        <w:adjustRightInd w:val="0"/>
        <w:jc w:val="right"/>
        <w:outlineLvl w:val="1"/>
      </w:pPr>
      <w:r w:rsidRPr="000D0F05">
        <w:t>эффективности предоставленных</w:t>
      </w:r>
    </w:p>
    <w:p w:rsidR="00FD4CC5" w:rsidRPr="000D0F05" w:rsidRDefault="00FD4CC5" w:rsidP="00B84FDF">
      <w:pPr>
        <w:autoSpaceDE w:val="0"/>
        <w:autoSpaceDN w:val="0"/>
        <w:adjustRightInd w:val="0"/>
        <w:jc w:val="right"/>
        <w:outlineLvl w:val="1"/>
      </w:pPr>
      <w:r w:rsidRPr="000D0F05">
        <w:t>(планируемых к предоставлению)</w:t>
      </w: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D0F05">
        <w:t>налоговых льгот по местным налогам</w:t>
      </w: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4CC5" w:rsidRPr="00E021B5" w:rsidRDefault="00FD4CC5" w:rsidP="00B84F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21B5">
        <w:rPr>
          <w:rFonts w:ascii="Times New Roman" w:hAnsi="Times New Roman" w:cs="Times New Roman"/>
          <w:sz w:val="28"/>
          <w:szCs w:val="28"/>
        </w:rPr>
        <w:t>Результаты оценки эффективности</w:t>
      </w:r>
    </w:p>
    <w:p w:rsidR="00FD4CC5" w:rsidRPr="00E021B5" w:rsidRDefault="00FD4CC5" w:rsidP="00B84F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21B5">
        <w:rPr>
          <w:rFonts w:ascii="Times New Roman" w:hAnsi="Times New Roman" w:cs="Times New Roman"/>
          <w:sz w:val="28"/>
          <w:szCs w:val="28"/>
        </w:rPr>
        <w:t>предоставленных (планируемых к предоставлению) налоговых</w:t>
      </w:r>
    </w:p>
    <w:p w:rsidR="00FD4CC5" w:rsidRPr="00E021B5" w:rsidRDefault="00FD4CC5" w:rsidP="00B84F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21B5">
        <w:rPr>
          <w:rFonts w:ascii="Times New Roman" w:hAnsi="Times New Roman" w:cs="Times New Roman"/>
          <w:sz w:val="28"/>
          <w:szCs w:val="28"/>
        </w:rPr>
        <w:t>льгот по местным налогам</w:t>
      </w:r>
    </w:p>
    <w:p w:rsidR="00FD4CC5" w:rsidRPr="00E021B5" w:rsidRDefault="00FD4CC5" w:rsidP="00B84F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21B5">
        <w:rPr>
          <w:rFonts w:ascii="Times New Roman" w:hAnsi="Times New Roman" w:cs="Times New Roman"/>
          <w:sz w:val="28"/>
          <w:szCs w:val="28"/>
        </w:rPr>
        <w:t>по состоянию на "___"___________ 20__ года</w:t>
      </w:r>
    </w:p>
    <w:p w:rsidR="00FD4CC5" w:rsidRDefault="00FD4CC5" w:rsidP="00B84FD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147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1980"/>
        <w:gridCol w:w="1800"/>
        <w:gridCol w:w="1980"/>
        <w:gridCol w:w="2160"/>
        <w:gridCol w:w="2160"/>
        <w:gridCol w:w="1980"/>
      </w:tblGrid>
      <w:tr w:rsidR="00FD4CC5" w:rsidTr="008479C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налога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льготы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Величина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потерь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поселения в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применения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льготы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налогам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год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Бюджетная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эффективность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налоговой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льготы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эффективность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налоговой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льготы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эффективность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налоговой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льготы</w:t>
            </w:r>
          </w:p>
        </w:tc>
      </w:tr>
      <w:tr w:rsidR="00FD4CC5" w:rsidTr="008479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D4CC5" w:rsidRPr="00E021B5" w:rsidRDefault="00FD4CC5" w:rsidP="00B84FD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D4CC5" w:rsidRPr="00E021B5" w:rsidRDefault="00FD4CC5" w:rsidP="00B84F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21B5">
        <w:rPr>
          <w:rFonts w:ascii="Times New Roman" w:hAnsi="Times New Roman" w:cs="Times New Roman"/>
          <w:sz w:val="28"/>
          <w:szCs w:val="28"/>
        </w:rPr>
        <w:t xml:space="preserve"> Главный специалист ________________ __________ ______________________</w:t>
      </w:r>
    </w:p>
    <w:p w:rsidR="00FD4CC5" w:rsidRPr="00E021B5" w:rsidRDefault="00FD4CC5" w:rsidP="00B84F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21B5">
        <w:rPr>
          <w:rFonts w:ascii="Times New Roman" w:hAnsi="Times New Roman" w:cs="Times New Roman"/>
          <w:sz w:val="28"/>
          <w:szCs w:val="28"/>
        </w:rPr>
        <w:t xml:space="preserve">                       (должность)    (подпись)  (расшифровка подписи)</w:t>
      </w:r>
    </w:p>
    <w:p w:rsidR="00FD4CC5" w:rsidRPr="00E021B5" w:rsidRDefault="00FD4CC5" w:rsidP="00B84F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D4CC5" w:rsidRPr="00E021B5" w:rsidRDefault="00FD4CC5" w:rsidP="00B84F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21B5">
        <w:rPr>
          <w:rFonts w:ascii="Times New Roman" w:hAnsi="Times New Roman" w:cs="Times New Roman"/>
          <w:sz w:val="28"/>
          <w:szCs w:val="28"/>
        </w:rPr>
        <w:t>"___"___________ 20__ г.</w:t>
      </w:r>
    </w:p>
    <w:p w:rsidR="00FD4CC5" w:rsidRPr="00E021B5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4CC5" w:rsidRPr="00E021B5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4CC5" w:rsidRPr="00E021B5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1B5">
        <w:rPr>
          <w:rFonts w:ascii="Times New Roman" w:hAnsi="Times New Roman" w:cs="Times New Roman"/>
          <w:sz w:val="28"/>
          <w:szCs w:val="28"/>
        </w:rPr>
        <w:t xml:space="preserve">Примечание: Разделы 6, 7, 8 заполняются с учетом </w:t>
      </w:r>
      <w:hyperlink r:id="rId11" w:history="1">
        <w:r w:rsidRPr="00E021B5">
          <w:rPr>
            <w:rFonts w:ascii="Times New Roman" w:hAnsi="Times New Roman" w:cs="Times New Roman"/>
            <w:sz w:val="28"/>
            <w:szCs w:val="28"/>
          </w:rPr>
          <w:t>п. 2</w:t>
        </w:r>
      </w:hyperlink>
      <w:r w:rsidRPr="00E021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D4CC5" w:rsidRDefault="00FD4CC5" w:rsidP="00B84FDF">
      <w:pPr>
        <w:autoSpaceDE w:val="0"/>
        <w:autoSpaceDN w:val="0"/>
        <w:adjustRightInd w:val="0"/>
        <w:jc w:val="right"/>
        <w:outlineLvl w:val="0"/>
        <w:sectPr w:rsidR="00FD4CC5" w:rsidSect="00BB47BE">
          <w:pgSz w:w="16838" w:h="11905" w:orient="landscape" w:code="9"/>
          <w:pgMar w:top="1134" w:right="851" w:bottom="567" w:left="851" w:header="720" w:footer="720" w:gutter="0"/>
          <w:cols w:space="720"/>
          <w:docGrid w:linePitch="326"/>
        </w:sectPr>
      </w:pPr>
    </w:p>
    <w:p w:rsidR="00FD4CC5" w:rsidRPr="000D0F05" w:rsidRDefault="00FD4CC5" w:rsidP="00B84FDF">
      <w:pPr>
        <w:autoSpaceDE w:val="0"/>
        <w:autoSpaceDN w:val="0"/>
        <w:adjustRightInd w:val="0"/>
        <w:jc w:val="right"/>
        <w:outlineLvl w:val="0"/>
      </w:pPr>
      <w:r w:rsidRPr="000D0F05">
        <w:t>Приложение № 2</w:t>
      </w:r>
    </w:p>
    <w:p w:rsidR="00FD4CC5" w:rsidRPr="000D0F05" w:rsidRDefault="00FD4CC5" w:rsidP="00B84FDF">
      <w:pPr>
        <w:autoSpaceDE w:val="0"/>
        <w:autoSpaceDN w:val="0"/>
        <w:adjustRightInd w:val="0"/>
        <w:jc w:val="right"/>
        <w:outlineLvl w:val="0"/>
      </w:pPr>
      <w:r w:rsidRPr="000D0F05">
        <w:t>к постановлению администрации</w:t>
      </w:r>
    </w:p>
    <w:p w:rsidR="00FD4CC5" w:rsidRPr="00BB78B0" w:rsidRDefault="00FD4CC5" w:rsidP="00B84FDF">
      <w:pPr>
        <w:autoSpaceDE w:val="0"/>
        <w:autoSpaceDN w:val="0"/>
        <w:adjustRightInd w:val="0"/>
        <w:jc w:val="right"/>
        <w:outlineLvl w:val="0"/>
      </w:pPr>
      <w:r>
        <w:t xml:space="preserve">Новодугинского </w:t>
      </w:r>
      <w:r w:rsidRPr="000D0F05">
        <w:t>сельского поселения</w:t>
      </w:r>
    </w:p>
    <w:p w:rsidR="00FD4CC5" w:rsidRPr="005B4109" w:rsidRDefault="00FD4CC5" w:rsidP="00000030">
      <w:pPr>
        <w:autoSpaceDE w:val="0"/>
        <w:autoSpaceDN w:val="0"/>
        <w:adjustRightInd w:val="0"/>
        <w:jc w:val="right"/>
        <w:outlineLvl w:val="0"/>
      </w:pPr>
      <w:r>
        <w:t>Новодугинского района Смоленской области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right"/>
        <w:outlineLvl w:val="0"/>
      </w:pPr>
      <w:r w:rsidRPr="000D0F05">
        <w:t xml:space="preserve">от </w:t>
      </w:r>
      <w:r>
        <w:t>_______________</w:t>
      </w:r>
      <w:r w:rsidRPr="000D0F05">
        <w:t>№</w:t>
      </w:r>
      <w:r>
        <w:t>________</w:t>
      </w:r>
      <w:r w:rsidRPr="000D0F05">
        <w:t xml:space="preserve"> 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right"/>
        <w:outlineLvl w:val="0"/>
      </w:pPr>
    </w:p>
    <w:p w:rsidR="00FD4CC5" w:rsidRDefault="00FD4CC5" w:rsidP="00B84FDF">
      <w:pPr>
        <w:pStyle w:val="ConsPlusTitle"/>
        <w:jc w:val="center"/>
        <w:outlineLvl w:val="0"/>
      </w:pPr>
      <w:r>
        <w:t>МЕТОДИКА</w:t>
      </w:r>
    </w:p>
    <w:p w:rsidR="00FD4CC5" w:rsidRDefault="00FD4CC5" w:rsidP="00B84FDF">
      <w:pPr>
        <w:pStyle w:val="ConsPlusTitle"/>
        <w:jc w:val="center"/>
        <w:outlineLvl w:val="0"/>
      </w:pPr>
      <w:r>
        <w:t>ОЦЕНКИ ЭФФЕКТИВНОСТИ ПРЕДОСТАВЛЕННЫХ (ПЛАНИРУЕМЫХ К ПРЕДОСТАВЛЕНИЮ) НАЛОГОВЫХ ЛЬГОТ ПО МЕСТНЫМ НАЛОГАМ НОВОДУГИНСКОГО СЕЛЬСКОГО ПОСЕЛЕНИЯ НОВОДУГИНСКОГО РАЙОНА СМОЛЕНСКОЙ ОБЛАСТИ</w:t>
      </w:r>
    </w:p>
    <w:p w:rsidR="00FD4CC5" w:rsidRDefault="00FD4CC5" w:rsidP="00B84FD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Оценка бюджетной эффективности предоставленной (планируемой к предоставлению) налоговой льготы.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оценки бюджетной эффективности, предоставленной (планируемой к предоставлению) налоговой льготы используется показатель бюджетной эффективности налоговой льготы.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Показатель бюджетной эффективности налоговой льготы рассчитывается по формуле:</w:t>
      </w:r>
    </w:p>
    <w:p w:rsidR="00FD4CC5" w:rsidRPr="00BC2BB3" w:rsidRDefault="00FD4CC5" w:rsidP="00B84FDF">
      <w:pPr>
        <w:pStyle w:val="ConsPlusNonformat"/>
        <w:rPr>
          <w:sz w:val="28"/>
          <w:szCs w:val="28"/>
        </w:rPr>
      </w:pPr>
      <w:r w:rsidRPr="00BC2BB3">
        <w:rPr>
          <w:sz w:val="28"/>
          <w:szCs w:val="28"/>
        </w:rPr>
        <w:t xml:space="preserve">                             </w:t>
      </w:r>
    </w:p>
    <w:p w:rsidR="00FD4CC5" w:rsidRPr="00BC2BB3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2BB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021B5">
        <w:rPr>
          <w:rFonts w:ascii="Times New Roman" w:hAnsi="Times New Roman" w:cs="Times New Roman"/>
          <w:sz w:val="28"/>
          <w:szCs w:val="28"/>
        </w:rPr>
        <w:t>К</w:t>
      </w:r>
      <w:r w:rsidRPr="00BC2BB3">
        <w:rPr>
          <w:rFonts w:ascii="Times New Roman" w:hAnsi="Times New Roman" w:cs="Times New Roman"/>
          <w:sz w:val="28"/>
          <w:szCs w:val="28"/>
        </w:rPr>
        <w:t xml:space="preserve">         = </w:t>
      </w:r>
      <w:r w:rsidRPr="00862060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Pr="00BC2BB3">
        <w:rPr>
          <w:rFonts w:ascii="Times New Roman" w:hAnsi="Times New Roman" w:cs="Times New Roman"/>
          <w:sz w:val="28"/>
          <w:szCs w:val="28"/>
        </w:rPr>
        <w:t xml:space="preserve"> </w:t>
      </w:r>
      <w:r w:rsidRPr="00E021B5">
        <w:rPr>
          <w:rFonts w:ascii="Times New Roman" w:hAnsi="Times New Roman" w:cs="Times New Roman"/>
          <w:sz w:val="28"/>
          <w:szCs w:val="28"/>
        </w:rPr>
        <w:t>Д</w:t>
      </w:r>
      <w:r w:rsidRPr="00BC2BB3">
        <w:rPr>
          <w:rFonts w:ascii="Times New Roman" w:hAnsi="Times New Roman" w:cs="Times New Roman"/>
          <w:sz w:val="28"/>
          <w:szCs w:val="28"/>
        </w:rPr>
        <w:t xml:space="preserve">  - </w:t>
      </w:r>
      <w:r w:rsidRPr="00E021B5">
        <w:rPr>
          <w:rFonts w:ascii="Times New Roman" w:hAnsi="Times New Roman" w:cs="Times New Roman"/>
          <w:sz w:val="28"/>
          <w:szCs w:val="28"/>
        </w:rPr>
        <w:t>СНЛ</w:t>
      </w:r>
      <w:r w:rsidRPr="00BC2BB3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FD4CC5" w:rsidRPr="00BC2BB3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2BB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021B5">
        <w:rPr>
          <w:rFonts w:ascii="Times New Roman" w:hAnsi="Times New Roman" w:cs="Times New Roman"/>
          <w:sz w:val="28"/>
          <w:szCs w:val="28"/>
        </w:rPr>
        <w:t>бюдж</w:t>
      </w:r>
      <w:r w:rsidRPr="00BC2BB3">
        <w:rPr>
          <w:rFonts w:ascii="Times New Roman" w:hAnsi="Times New Roman" w:cs="Times New Roman"/>
          <w:sz w:val="28"/>
          <w:szCs w:val="28"/>
        </w:rPr>
        <w:t>.</w:t>
      </w:r>
      <w:r w:rsidRPr="00E021B5">
        <w:rPr>
          <w:rFonts w:ascii="Times New Roman" w:hAnsi="Times New Roman" w:cs="Times New Roman"/>
          <w:sz w:val="28"/>
          <w:szCs w:val="28"/>
        </w:rPr>
        <w:t>эф</w:t>
      </w:r>
      <w:r w:rsidRPr="00BC2BB3">
        <w:rPr>
          <w:rFonts w:ascii="Times New Roman" w:hAnsi="Times New Roman" w:cs="Times New Roman"/>
          <w:sz w:val="28"/>
          <w:szCs w:val="28"/>
        </w:rPr>
        <w:t xml:space="preserve">.         </w:t>
      </w:r>
      <w:r w:rsidRPr="008620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2BB3">
        <w:rPr>
          <w:rFonts w:ascii="Times New Roman" w:hAnsi="Times New Roman" w:cs="Times New Roman"/>
          <w:sz w:val="28"/>
          <w:szCs w:val="28"/>
        </w:rPr>
        <w:t xml:space="preserve">   </w:t>
      </w:r>
      <w:r w:rsidRPr="008620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2BB3">
        <w:rPr>
          <w:rFonts w:ascii="Times New Roman" w:hAnsi="Times New Roman" w:cs="Times New Roman"/>
          <w:sz w:val="28"/>
          <w:szCs w:val="28"/>
        </w:rPr>
        <w:t xml:space="preserve">      </w:t>
      </w:r>
      <w:r w:rsidRPr="0086206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FD4CC5" w:rsidRPr="00BC2BB3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4CC5" w:rsidRPr="00E021B5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2BB3">
        <w:rPr>
          <w:rFonts w:ascii="Times New Roman" w:hAnsi="Times New Roman" w:cs="Times New Roman"/>
          <w:sz w:val="28"/>
          <w:szCs w:val="28"/>
        </w:rPr>
        <w:t xml:space="preserve">    </w:t>
      </w:r>
      <w:r w:rsidRPr="00E021B5">
        <w:rPr>
          <w:rFonts w:ascii="Times New Roman" w:hAnsi="Times New Roman" w:cs="Times New Roman"/>
          <w:sz w:val="28"/>
          <w:szCs w:val="28"/>
        </w:rPr>
        <w:t>где:</w:t>
      </w:r>
    </w:p>
    <w:p w:rsidR="00FD4CC5" w:rsidRPr="00E021B5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1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21B5">
        <w:rPr>
          <w:rFonts w:ascii="Times New Roman" w:hAnsi="Times New Roman" w:cs="Times New Roman"/>
          <w:sz w:val="28"/>
          <w:szCs w:val="28"/>
        </w:rPr>
        <w:t xml:space="preserve"> К         - показатель бюджетной эффективности;</w:t>
      </w:r>
    </w:p>
    <w:p w:rsidR="00FD4CC5" w:rsidRPr="00E021B5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21B5">
        <w:rPr>
          <w:rFonts w:ascii="Times New Roman" w:hAnsi="Times New Roman" w:cs="Times New Roman"/>
          <w:sz w:val="28"/>
          <w:szCs w:val="28"/>
        </w:rPr>
        <w:t>бюдж.эф.</w:t>
      </w:r>
    </w:p>
    <w:p w:rsidR="00FD4CC5" w:rsidRPr="00E021B5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4CC5" w:rsidRPr="00E021B5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1B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21B5">
        <w:rPr>
          <w:rFonts w:ascii="Times New Roman" w:hAnsi="Times New Roman" w:cs="Times New Roman"/>
          <w:sz w:val="28"/>
          <w:szCs w:val="28"/>
        </w:rPr>
        <w:t>Д  - поступления в бюджет от категории налогоплательщиков за i-ый год;</w:t>
      </w:r>
    </w:p>
    <w:p w:rsidR="00FD4CC5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1B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21B5">
        <w:rPr>
          <w:rFonts w:ascii="Times New Roman" w:hAnsi="Times New Roman" w:cs="Times New Roman"/>
          <w:sz w:val="28"/>
          <w:szCs w:val="28"/>
        </w:rPr>
        <w:t xml:space="preserve"> i</w:t>
      </w:r>
    </w:p>
    <w:p w:rsidR="00FD4CC5" w:rsidRPr="00E021B5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4CC5" w:rsidRPr="00E021B5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1B5">
        <w:rPr>
          <w:rFonts w:ascii="Times New Roman" w:hAnsi="Times New Roman" w:cs="Times New Roman"/>
          <w:sz w:val="28"/>
          <w:szCs w:val="28"/>
        </w:rPr>
        <w:t xml:space="preserve">    СНЛ   -   сумма   налоговой   льготы,  предоставленной  (планируемой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1B5">
        <w:rPr>
          <w:rFonts w:ascii="Times New Roman" w:hAnsi="Times New Roman" w:cs="Times New Roman"/>
          <w:sz w:val="28"/>
          <w:szCs w:val="28"/>
        </w:rPr>
        <w:t>предоставлению)</w:t>
      </w:r>
      <w:r w:rsidRPr="00C7455C">
        <w:rPr>
          <w:rFonts w:ascii="Times New Roman" w:hAnsi="Times New Roman" w:cs="Times New Roman"/>
          <w:sz w:val="28"/>
          <w:szCs w:val="28"/>
        </w:rPr>
        <w:t xml:space="preserve"> </w:t>
      </w:r>
      <w:r w:rsidRPr="00E021B5">
        <w:rPr>
          <w:rFonts w:ascii="Times New Roman" w:hAnsi="Times New Roman" w:cs="Times New Roman"/>
          <w:sz w:val="28"/>
          <w:szCs w:val="28"/>
        </w:rPr>
        <w:t>категории</w:t>
      </w:r>
    </w:p>
    <w:p w:rsidR="00FD4CC5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1B5">
        <w:rPr>
          <w:rFonts w:ascii="Times New Roman" w:hAnsi="Times New Roman" w:cs="Times New Roman"/>
          <w:sz w:val="28"/>
          <w:szCs w:val="28"/>
        </w:rPr>
        <w:t xml:space="preserve">       in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21B5">
        <w:rPr>
          <w:rFonts w:ascii="Times New Roman" w:hAnsi="Times New Roman" w:cs="Times New Roman"/>
          <w:sz w:val="28"/>
          <w:szCs w:val="28"/>
        </w:rPr>
        <w:t>налогоплательщиков в i-ом году;</w:t>
      </w:r>
    </w:p>
    <w:p w:rsidR="00FD4CC5" w:rsidRPr="00E021B5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4CC5" w:rsidRPr="00E021B5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1B5">
        <w:rPr>
          <w:rFonts w:ascii="Times New Roman" w:hAnsi="Times New Roman" w:cs="Times New Roman"/>
          <w:sz w:val="28"/>
          <w:szCs w:val="28"/>
        </w:rPr>
        <w:t xml:space="preserve">    n - период действия льготы. В случае бессрочного действия льготы n = 6.</w:t>
      </w:r>
    </w:p>
    <w:p w:rsidR="00FD4CC5" w:rsidRPr="00E021B5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4CC5" w:rsidRPr="00E021B5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1B5">
        <w:rPr>
          <w:rFonts w:ascii="Times New Roman" w:hAnsi="Times New Roman" w:cs="Times New Roman"/>
          <w:sz w:val="28"/>
          <w:szCs w:val="28"/>
        </w:rPr>
        <w:t xml:space="preserve">    Налоговые  льготы  имеют  положительную  бюджетную  эффективность, если</w:t>
      </w:r>
    </w:p>
    <w:p w:rsidR="00FD4CC5" w:rsidRPr="00E021B5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1B5">
        <w:rPr>
          <w:rFonts w:ascii="Times New Roman" w:hAnsi="Times New Roman" w:cs="Times New Roman"/>
          <w:sz w:val="28"/>
          <w:szCs w:val="28"/>
        </w:rPr>
        <w:t xml:space="preserve">показатель бюджетной эффективности больше или равен нулю,  </w:t>
      </w:r>
      <w:r w:rsidRPr="00C7455C">
        <w:rPr>
          <w:rFonts w:ascii="Times New Roman" w:hAnsi="Times New Roman" w:cs="Times New Roman"/>
          <w:sz w:val="28"/>
          <w:szCs w:val="28"/>
        </w:rPr>
        <w:t xml:space="preserve"> </w:t>
      </w:r>
      <w:r w:rsidRPr="00E021B5">
        <w:rPr>
          <w:rFonts w:ascii="Times New Roman" w:hAnsi="Times New Roman" w:cs="Times New Roman"/>
          <w:sz w:val="28"/>
          <w:szCs w:val="28"/>
        </w:rPr>
        <w:t xml:space="preserve">К         </w:t>
      </w:r>
      <w:r w:rsidRPr="00C7455C">
        <w:rPr>
          <w:rFonts w:ascii="Times New Roman" w:hAnsi="Times New Roman" w:cs="Times New Roman"/>
          <w:sz w:val="28"/>
          <w:szCs w:val="28"/>
        </w:rPr>
        <w:t xml:space="preserve">  </w:t>
      </w:r>
      <w:r w:rsidRPr="00E021B5">
        <w:rPr>
          <w:rFonts w:ascii="Times New Roman" w:hAnsi="Times New Roman" w:cs="Times New Roman"/>
          <w:sz w:val="28"/>
          <w:szCs w:val="28"/>
        </w:rPr>
        <w:t>&gt;= 0.</w:t>
      </w:r>
    </w:p>
    <w:p w:rsidR="00FD4CC5" w:rsidRPr="00BC2BB3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7455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C2BB3">
        <w:rPr>
          <w:rFonts w:ascii="Times New Roman" w:hAnsi="Times New Roman" w:cs="Times New Roman"/>
          <w:sz w:val="28"/>
          <w:szCs w:val="28"/>
        </w:rPr>
        <w:t xml:space="preserve"> </w:t>
      </w:r>
      <w:r w:rsidRPr="00E021B5">
        <w:rPr>
          <w:rFonts w:ascii="Times New Roman" w:hAnsi="Times New Roman" w:cs="Times New Roman"/>
          <w:sz w:val="28"/>
          <w:szCs w:val="28"/>
        </w:rPr>
        <w:t>бюдж.эф.</w:t>
      </w:r>
    </w:p>
    <w:p w:rsidR="00FD4CC5" w:rsidRPr="00BC2BB3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4CC5" w:rsidRPr="00BC2BB3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Оценка экономической эффективности предоставленной (планируемой к предоставлению) налоговой льготы.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оценки экономической эффективности предоставленной (планируемой к предоставлению) налоговой льготы используется коэффициент экономической эффективности налоговой льготы.</w:t>
      </w:r>
    </w:p>
    <w:p w:rsidR="00FD4CC5" w:rsidRDefault="00FD4CC5" w:rsidP="00BB47BE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Коэффициент экономической эффективности налоговой льготы рассчитывается по формуле:</w:t>
      </w:r>
    </w:p>
    <w:p w:rsidR="00FD4CC5" w:rsidRDefault="00FD4CC5" w:rsidP="00BB47BE">
      <w:pPr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Default="00FD4CC5" w:rsidP="00BB47B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D52BA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(</w:t>
      </w:r>
      <w:r>
        <w:rPr>
          <w:rFonts w:ascii="Times New Roman" w:hAnsi="Times New Roman" w:cs="Times New Roman"/>
          <w:sz w:val="28"/>
          <w:szCs w:val="28"/>
        </w:rPr>
        <w:t>ПИЛ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ПИО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</w:p>
    <w:p w:rsidR="00FD4CC5" w:rsidRDefault="00FD4CC5" w:rsidP="00BB47B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i-1    </w:t>
      </w:r>
      <w:r w:rsidRPr="00BB47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    </w:t>
      </w:r>
      <w:r w:rsidRPr="00BB47BE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</w:p>
    <w:p w:rsidR="00FD4CC5" w:rsidRDefault="00FD4CC5" w:rsidP="00BB47B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= ---------------------,</w:t>
      </w:r>
    </w:p>
    <w:p w:rsidR="00FD4CC5" w:rsidRDefault="00FD4CC5" w:rsidP="00BB47B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эф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.,i           </w:t>
      </w:r>
      <w:r w:rsidRPr="00BB47B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СНЛ</w:t>
      </w:r>
    </w:p>
    <w:p w:rsidR="00FD4CC5" w:rsidRDefault="00FD4CC5" w:rsidP="00BB47B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 w:rsidRPr="00BB47BE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FD4CC5" w:rsidRDefault="00FD4CC5" w:rsidP="00BB47B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</w:p>
    <w:p w:rsidR="00FD4CC5" w:rsidRDefault="00FD4CC5" w:rsidP="00BB47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где:</w:t>
      </w:r>
    </w:p>
    <w:p w:rsidR="00FD4CC5" w:rsidRDefault="00FD4CC5" w:rsidP="00BB47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4CC5" w:rsidRDefault="00FD4CC5" w:rsidP="00BB47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          - коэффициент экономической эффективности в i - м году;</w:t>
      </w:r>
    </w:p>
    <w:p w:rsidR="00FD4CC5" w:rsidRDefault="00FD4CC5" w:rsidP="00BB47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эк.эф.,i</w:t>
      </w:r>
    </w:p>
    <w:p w:rsidR="00FD4CC5" w:rsidRDefault="00FD4CC5" w:rsidP="00BB47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4CC5" w:rsidRDefault="00FD4CC5" w:rsidP="00BB47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   - инвестиции в основной капитал  по  категории налогоплательщиков,</w:t>
      </w:r>
    </w:p>
    <w:p w:rsidR="00FD4CC5" w:rsidRDefault="00FD4CC5" w:rsidP="00BB47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i-1      которым предоставлена налоговая льгота, в год, предшествующий i-му;</w:t>
      </w:r>
    </w:p>
    <w:p w:rsidR="00FD4CC5" w:rsidRDefault="00FD4CC5" w:rsidP="00BB47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4CC5" w:rsidRDefault="00FD4CC5" w:rsidP="00BB47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ПИЛ  - коэффициент прироста инвестиций в основной капитал по категории</w:t>
      </w:r>
    </w:p>
    <w:p w:rsidR="00FD4CC5" w:rsidRDefault="00FD4CC5" w:rsidP="00BB47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 налогоплательщиков,  которым  предоставлена  (планируется 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предоставлению) налоговая льгота, в i-м году к предыдущему году;</w:t>
      </w:r>
    </w:p>
    <w:p w:rsidR="00FD4CC5" w:rsidRDefault="00FD4CC5" w:rsidP="00BB47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4CC5" w:rsidRDefault="00FD4CC5" w:rsidP="00BB47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ПИО  - коэффициент  прироста  инвестиций  в основной  капитал  в поселении</w:t>
      </w:r>
    </w:p>
    <w:p w:rsidR="00FD4CC5" w:rsidRDefault="00FD4CC5" w:rsidP="00BB47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i       в i-м году к предыдущему году;</w:t>
      </w:r>
    </w:p>
    <w:p w:rsidR="00FD4CC5" w:rsidRDefault="00FD4CC5" w:rsidP="00BB47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4CC5" w:rsidRDefault="00FD4CC5" w:rsidP="00BB47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СНЛ  - сумма     налоговой     льготы,     предоставленной    категории</w:t>
      </w:r>
    </w:p>
    <w:p w:rsidR="00FD4CC5" w:rsidRDefault="00FD4CC5" w:rsidP="00BB47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i        налогоплательщиков в i-м году.</w:t>
      </w:r>
    </w:p>
    <w:p w:rsidR="00FD4CC5" w:rsidRDefault="00FD4CC5" w:rsidP="00BB47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4CC5" w:rsidRDefault="00FD4CC5" w:rsidP="00BB47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Налоговые  льготы имеют положительную экономическую эффективность, если коэффициент экономической эффективности больше единицы, К     &gt; 1.</w:t>
      </w:r>
    </w:p>
    <w:p w:rsidR="00FD4CC5" w:rsidRDefault="00FD4CC5" w:rsidP="00BB47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эк.эф.,i</w:t>
      </w:r>
    </w:p>
    <w:p w:rsidR="00FD4CC5" w:rsidRDefault="00FD4CC5" w:rsidP="00BB47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4CC5" w:rsidRPr="00BB78B0" w:rsidRDefault="00FD4CC5" w:rsidP="00BB47BE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Показатели, используемые для оценки экономической эффективности, оформляются по </w:t>
      </w:r>
      <w:r w:rsidRPr="005B4109">
        <w:rPr>
          <w:color w:val="000000"/>
          <w:sz w:val="28"/>
          <w:szCs w:val="28"/>
        </w:rPr>
        <w:t>форме</w:t>
      </w:r>
      <w:r>
        <w:rPr>
          <w:color w:val="000000"/>
        </w:rPr>
        <w:t xml:space="preserve"> </w:t>
      </w:r>
      <w:r>
        <w:rPr>
          <w:sz w:val="28"/>
          <w:szCs w:val="28"/>
        </w:rPr>
        <w:t>согласно приложению № 1 к настоящей Методике.</w:t>
      </w:r>
    </w:p>
    <w:p w:rsidR="00FD4CC5" w:rsidRPr="00BB78B0" w:rsidRDefault="00FD4CC5" w:rsidP="00BB47BE">
      <w:pPr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Pr="00BB78B0" w:rsidRDefault="00FD4CC5" w:rsidP="00BB47BE">
      <w:pPr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Pr="00BB78B0" w:rsidRDefault="00FD4CC5" w:rsidP="00BB47BE">
      <w:pPr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Pr="00BB78B0" w:rsidRDefault="00FD4CC5" w:rsidP="00BB47BE">
      <w:pPr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Pr="00BB78B0" w:rsidRDefault="00FD4CC5" w:rsidP="00BB47BE">
      <w:pPr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Pr="00BB78B0" w:rsidRDefault="00FD4CC5" w:rsidP="00BB47BE">
      <w:pPr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Pr="00BB78B0" w:rsidRDefault="00FD4CC5" w:rsidP="00BB47BE">
      <w:pPr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Pr="00BB78B0" w:rsidRDefault="00FD4CC5" w:rsidP="00BB47BE">
      <w:pPr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Pr="00BB78B0" w:rsidRDefault="00FD4CC5" w:rsidP="00BB47BE">
      <w:pPr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Оценка социальной эффективности предоставленной (планируемой к предоставлению) налоговой льготы.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Расчет оценки социальной эффективности предоставленной (планируемой к предоставлению) налоговой льготы проводится по 6 качественным критериям: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соответствие предоставленной (планируемой к предоставлению) налоговой льготы целям социально-экономического развития сельского поселения;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широта охвата налоговой льготы;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влияния налоговой льготы на доходы поселения;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прозрачность предоставления налоговой льготы;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адресность предоставления налоговой льготы;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достижение цели предоставления налоговой льготы.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Для каждого критерия установлены </w:t>
      </w:r>
      <w:hyperlink r:id="rId12" w:history="1">
        <w:r w:rsidRPr="006432F7">
          <w:rPr>
            <w:sz w:val="28"/>
            <w:szCs w:val="28"/>
          </w:rPr>
          <w:t>показатели</w:t>
        </w:r>
      </w:hyperlink>
      <w:r w:rsidRPr="006432F7">
        <w:rPr>
          <w:sz w:val="28"/>
          <w:szCs w:val="28"/>
        </w:rPr>
        <w:t xml:space="preserve"> </w:t>
      </w:r>
      <w:r>
        <w:rPr>
          <w:sz w:val="28"/>
          <w:szCs w:val="28"/>
        </w:rPr>
        <w:t>веса критерия Вк и оценки критерия Ок согласно приложению № 2 к настоящей Методике.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Оценка социальной эффективности предоставленной (планируемой к предоставлению) налоговой льготы рассчитывается по формуле: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Pr="00E021B5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1B5">
        <w:rPr>
          <w:rFonts w:ascii="Times New Roman" w:hAnsi="Times New Roman" w:cs="Times New Roman"/>
          <w:sz w:val="28"/>
          <w:szCs w:val="28"/>
        </w:rPr>
        <w:t xml:space="preserve">    О       = SUM Вк  </w:t>
      </w:r>
      <w:r w:rsidRPr="00C7455C">
        <w:rPr>
          <w:rFonts w:ascii="Times New Roman" w:hAnsi="Times New Roman" w:cs="Times New Roman"/>
          <w:sz w:val="24"/>
          <w:szCs w:val="24"/>
        </w:rPr>
        <w:t>x</w:t>
      </w:r>
      <w:r w:rsidRPr="00E021B5">
        <w:rPr>
          <w:rFonts w:ascii="Times New Roman" w:hAnsi="Times New Roman" w:cs="Times New Roman"/>
          <w:sz w:val="28"/>
          <w:szCs w:val="28"/>
        </w:rPr>
        <w:t xml:space="preserve"> Ок ,</w:t>
      </w:r>
    </w:p>
    <w:p w:rsidR="00FD4CC5" w:rsidRPr="007B55B7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55B7">
        <w:rPr>
          <w:rFonts w:ascii="Times New Roman" w:hAnsi="Times New Roman" w:cs="Times New Roman"/>
          <w:sz w:val="28"/>
          <w:szCs w:val="28"/>
        </w:rPr>
        <w:t xml:space="preserve"> </w:t>
      </w:r>
      <w:r w:rsidRPr="00E021B5">
        <w:rPr>
          <w:rFonts w:ascii="Times New Roman" w:hAnsi="Times New Roman" w:cs="Times New Roman"/>
          <w:sz w:val="28"/>
          <w:szCs w:val="28"/>
        </w:rPr>
        <w:t>соц</w:t>
      </w:r>
      <w:r w:rsidRPr="007B55B7">
        <w:rPr>
          <w:rFonts w:ascii="Times New Roman" w:hAnsi="Times New Roman" w:cs="Times New Roman"/>
          <w:sz w:val="28"/>
          <w:szCs w:val="28"/>
        </w:rPr>
        <w:t>.</w:t>
      </w:r>
      <w:r w:rsidRPr="00E021B5">
        <w:rPr>
          <w:rFonts w:ascii="Times New Roman" w:hAnsi="Times New Roman" w:cs="Times New Roman"/>
          <w:sz w:val="28"/>
          <w:szCs w:val="28"/>
        </w:rPr>
        <w:t>эф</w:t>
      </w:r>
      <w:r w:rsidRPr="007B55B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4F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55B7">
        <w:rPr>
          <w:rFonts w:ascii="Times New Roman" w:hAnsi="Times New Roman" w:cs="Times New Roman"/>
          <w:sz w:val="28"/>
          <w:szCs w:val="28"/>
        </w:rPr>
        <w:t xml:space="preserve">     </w:t>
      </w:r>
      <w:r w:rsidRPr="00B84FDF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FD4CC5" w:rsidRPr="007B55B7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4CC5" w:rsidRPr="007B55B7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55B7">
        <w:rPr>
          <w:rFonts w:ascii="Times New Roman" w:hAnsi="Times New Roman" w:cs="Times New Roman"/>
          <w:sz w:val="28"/>
          <w:szCs w:val="28"/>
        </w:rPr>
        <w:t xml:space="preserve">    </w:t>
      </w:r>
      <w:r w:rsidRPr="00E021B5">
        <w:rPr>
          <w:rFonts w:ascii="Times New Roman" w:hAnsi="Times New Roman" w:cs="Times New Roman"/>
          <w:sz w:val="28"/>
          <w:szCs w:val="28"/>
        </w:rPr>
        <w:t>где</w:t>
      </w:r>
      <w:r w:rsidRPr="007B55B7">
        <w:rPr>
          <w:rFonts w:ascii="Times New Roman" w:hAnsi="Times New Roman" w:cs="Times New Roman"/>
          <w:sz w:val="28"/>
          <w:szCs w:val="28"/>
        </w:rPr>
        <w:t>:</w:t>
      </w:r>
    </w:p>
    <w:p w:rsidR="00FD4CC5" w:rsidRPr="00E021B5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55B7">
        <w:rPr>
          <w:rFonts w:ascii="Times New Roman" w:hAnsi="Times New Roman" w:cs="Times New Roman"/>
          <w:sz w:val="28"/>
          <w:szCs w:val="28"/>
        </w:rPr>
        <w:t xml:space="preserve">    </w:t>
      </w:r>
      <w:r w:rsidRPr="00C7455C">
        <w:rPr>
          <w:rFonts w:ascii="Times New Roman" w:hAnsi="Times New Roman" w:cs="Times New Roman"/>
          <w:sz w:val="28"/>
          <w:szCs w:val="28"/>
        </w:rPr>
        <w:t xml:space="preserve">    </w:t>
      </w:r>
      <w:r w:rsidRPr="00E021B5">
        <w:rPr>
          <w:rFonts w:ascii="Times New Roman" w:hAnsi="Times New Roman" w:cs="Times New Roman"/>
          <w:sz w:val="28"/>
          <w:szCs w:val="28"/>
        </w:rPr>
        <w:t>О       - оценка социальной эффективности налоговой льготы;</w:t>
      </w:r>
    </w:p>
    <w:p w:rsidR="00FD4CC5" w:rsidRPr="00E021B5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1B5">
        <w:rPr>
          <w:rFonts w:ascii="Times New Roman" w:hAnsi="Times New Roman" w:cs="Times New Roman"/>
          <w:sz w:val="28"/>
          <w:szCs w:val="28"/>
        </w:rPr>
        <w:t xml:space="preserve">     соц.эф</w:t>
      </w:r>
    </w:p>
    <w:p w:rsidR="00FD4CC5" w:rsidRPr="00E021B5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1B5">
        <w:rPr>
          <w:rFonts w:ascii="Times New Roman" w:hAnsi="Times New Roman" w:cs="Times New Roman"/>
          <w:sz w:val="28"/>
          <w:szCs w:val="28"/>
        </w:rPr>
        <w:t xml:space="preserve">    Вк - показатель веса i критерия;</w:t>
      </w:r>
    </w:p>
    <w:p w:rsidR="00FD4CC5" w:rsidRPr="00E021B5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1B5">
        <w:rPr>
          <w:rFonts w:ascii="Times New Roman" w:hAnsi="Times New Roman" w:cs="Times New Roman"/>
          <w:sz w:val="28"/>
          <w:szCs w:val="28"/>
        </w:rPr>
        <w:t xml:space="preserve">      i</w:t>
      </w:r>
    </w:p>
    <w:p w:rsidR="00FD4CC5" w:rsidRPr="00E021B5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1B5">
        <w:rPr>
          <w:rFonts w:ascii="Times New Roman" w:hAnsi="Times New Roman" w:cs="Times New Roman"/>
          <w:sz w:val="28"/>
          <w:szCs w:val="28"/>
        </w:rPr>
        <w:t xml:space="preserve">    Ок - показатель оценки i критерия.</w:t>
      </w:r>
    </w:p>
    <w:p w:rsidR="00FD4CC5" w:rsidRPr="00E021B5" w:rsidRDefault="00FD4CC5" w:rsidP="00B84F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1B5">
        <w:rPr>
          <w:rFonts w:ascii="Times New Roman" w:hAnsi="Times New Roman" w:cs="Times New Roman"/>
          <w:sz w:val="28"/>
          <w:szCs w:val="28"/>
        </w:rPr>
        <w:t xml:space="preserve">      i</w:t>
      </w: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Налоговые льготы имеют положительную социальную эффективность, если оценка социальной эффективности больше или равна единице.</w:t>
      </w:r>
    </w:p>
    <w:p w:rsidR="00FD4CC5" w:rsidRDefault="00FD4CC5" w:rsidP="00B84FDF">
      <w:pPr>
        <w:pStyle w:val="ConsPlusNonformat"/>
        <w:jc w:val="right"/>
      </w:pPr>
      <w:r>
        <w:t xml:space="preserve"> </w:t>
      </w:r>
    </w:p>
    <w:p w:rsidR="00FD4CC5" w:rsidRDefault="00FD4CC5" w:rsidP="00B84FDF">
      <w:pPr>
        <w:pStyle w:val="ConsPlusNonformat"/>
        <w:jc w:val="right"/>
      </w:pPr>
    </w:p>
    <w:p w:rsidR="00FD4CC5" w:rsidRDefault="00FD4CC5" w:rsidP="00B84FDF">
      <w:pPr>
        <w:pStyle w:val="ConsPlusNonformat"/>
        <w:jc w:val="right"/>
      </w:pPr>
    </w:p>
    <w:p w:rsidR="00FD4CC5" w:rsidRDefault="00FD4CC5" w:rsidP="00B84FDF">
      <w:pPr>
        <w:pStyle w:val="ConsPlusNonformat"/>
        <w:jc w:val="right"/>
      </w:pPr>
    </w:p>
    <w:p w:rsidR="00FD4CC5" w:rsidRDefault="00FD4CC5" w:rsidP="00B84FDF">
      <w:pPr>
        <w:pStyle w:val="ConsPlusNonformat"/>
        <w:jc w:val="right"/>
      </w:pPr>
    </w:p>
    <w:p w:rsidR="00FD4CC5" w:rsidRDefault="00FD4CC5" w:rsidP="00B84FDF">
      <w:pPr>
        <w:pStyle w:val="ConsPlusNonformat"/>
        <w:jc w:val="right"/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B78B0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Pr="00BC2BB3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CC5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FD4CC5" w:rsidSect="00CA3876">
          <w:pgSz w:w="11905" w:h="16838" w:code="9"/>
          <w:pgMar w:top="851" w:right="567" w:bottom="851" w:left="1134" w:header="720" w:footer="720" w:gutter="0"/>
          <w:cols w:space="720"/>
          <w:docGrid w:linePitch="326"/>
        </w:sectPr>
      </w:pPr>
    </w:p>
    <w:p w:rsidR="00FD4CC5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17A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D4CC5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методике оценки эффективности предоставленных</w:t>
      </w:r>
    </w:p>
    <w:p w:rsidR="00FD4CC5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(планируемых к предоставлению)</w:t>
      </w:r>
    </w:p>
    <w:p w:rsidR="00FD4CC5" w:rsidRPr="003D17AA" w:rsidRDefault="00FD4CC5" w:rsidP="00B84F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налоговых льгот по местным налогам</w:t>
      </w:r>
    </w:p>
    <w:p w:rsidR="00FD4CC5" w:rsidRDefault="00FD4CC5" w:rsidP="00B84FDF">
      <w:pPr>
        <w:pStyle w:val="ConsPlusNonformat"/>
      </w:pPr>
    </w:p>
    <w:p w:rsidR="00FD4CC5" w:rsidRPr="00000030" w:rsidRDefault="00FD4CC5" w:rsidP="00B84F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030">
        <w:rPr>
          <w:rFonts w:ascii="Times New Roman" w:hAnsi="Times New Roman" w:cs="Times New Roman"/>
          <w:b/>
          <w:sz w:val="24"/>
          <w:szCs w:val="24"/>
        </w:rPr>
        <w:t>Показатели оценки экономической эффективности предоставленных</w:t>
      </w:r>
    </w:p>
    <w:p w:rsidR="00FD4CC5" w:rsidRPr="00000030" w:rsidRDefault="00FD4CC5" w:rsidP="00B84F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030">
        <w:rPr>
          <w:rFonts w:ascii="Times New Roman" w:hAnsi="Times New Roman" w:cs="Times New Roman"/>
          <w:b/>
          <w:sz w:val="24"/>
          <w:szCs w:val="24"/>
        </w:rPr>
        <w:t>(планируемых к предоставлению) налоговых льгот</w:t>
      </w:r>
    </w:p>
    <w:p w:rsidR="00FD4CC5" w:rsidRPr="00000030" w:rsidRDefault="00FD4CC5" w:rsidP="00B84FDF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48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20"/>
        <w:gridCol w:w="2160"/>
        <w:gridCol w:w="1980"/>
        <w:gridCol w:w="1620"/>
        <w:gridCol w:w="1485"/>
        <w:gridCol w:w="1665"/>
        <w:gridCol w:w="1980"/>
      </w:tblGrid>
      <w:tr w:rsidR="00FD4CC5" w:rsidRPr="003D17AA" w:rsidTr="008479C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 xml:space="preserve">Год,     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br/>
              <w:t>предшествующий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(1-й  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br/>
              <w:t>год)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(2-й  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br/>
              <w:t>год)</w:t>
            </w:r>
          </w:p>
        </w:tc>
      </w:tr>
      <w:tr w:rsidR="00FD4CC5" w:rsidRPr="003D17AA" w:rsidTr="008479C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4CC5" w:rsidRPr="003D17AA" w:rsidTr="008479C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>Инвестиц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в основной капитал в поселении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 xml:space="preserve">, тыс. руб.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C5" w:rsidRPr="003D17AA" w:rsidTr="008479C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>рироста инвестиций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основной капитал 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поселении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C5" w:rsidRPr="003D17AA" w:rsidTr="008479C0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 xml:space="preserve">атегории          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br/>
              <w:t>налогоплательщиков,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C5" w:rsidRPr="003D17AA" w:rsidTr="008479C0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>Коэффициент прироста инвестиций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основной капитал 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br/>
              <w:t>по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налогоплательщиков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CC5" w:rsidRPr="003D17AA" w:rsidTr="008479C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 xml:space="preserve">Сумма налоговой льготы,            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предоставленной (планируемой к предоставлению)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         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br/>
              <w:t>налогоплательщиков,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7AA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Pr="003D17AA" w:rsidRDefault="00FD4CC5" w:rsidP="00847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FD4CC5" w:rsidSect="005B4109">
          <w:pgSz w:w="16838" w:h="11905" w:orient="landscape" w:code="9"/>
          <w:pgMar w:top="1134" w:right="851" w:bottom="567" w:left="851" w:header="720" w:footer="720" w:gutter="0"/>
          <w:cols w:space="720"/>
          <w:docGrid w:linePitch="326"/>
        </w:sectPr>
      </w:pP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Pr="00BB78B0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Pr="00BB78B0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Pr="00BB78B0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Pr="00BB78B0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Pr="00BB78B0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Pr="00BB78B0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Pr="00BB78B0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Pr="00BB78B0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Pr="00BB78B0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Pr="00BB78B0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Pr="00BB78B0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Pr="00BB78B0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Pr="00BB78B0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Pr="00BB78B0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Pr="00BB78B0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Pr="00BB78B0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Pr="00BB78B0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</w:pP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  <w:sectPr w:rsidR="00FD4CC5" w:rsidSect="00CA3876">
          <w:pgSz w:w="11905" w:h="16838" w:code="9"/>
          <w:pgMar w:top="851" w:right="567" w:bottom="851" w:left="1134" w:header="720" w:footer="720" w:gutter="0"/>
          <w:cols w:space="720"/>
          <w:docGrid w:linePitch="326"/>
        </w:sectPr>
      </w:pPr>
    </w:p>
    <w:p w:rsidR="00FD4CC5" w:rsidRPr="002C5DF5" w:rsidRDefault="00FD4CC5" w:rsidP="00B84FDF">
      <w:pPr>
        <w:autoSpaceDE w:val="0"/>
        <w:autoSpaceDN w:val="0"/>
        <w:adjustRightInd w:val="0"/>
        <w:jc w:val="right"/>
        <w:outlineLvl w:val="1"/>
      </w:pPr>
      <w:r w:rsidRPr="002C5DF5">
        <w:t>Приложение № 2</w:t>
      </w:r>
    </w:p>
    <w:p w:rsidR="00FD4CC5" w:rsidRPr="002C5DF5" w:rsidRDefault="00FD4CC5" w:rsidP="00B84FDF">
      <w:pPr>
        <w:autoSpaceDE w:val="0"/>
        <w:autoSpaceDN w:val="0"/>
        <w:adjustRightInd w:val="0"/>
        <w:jc w:val="right"/>
        <w:outlineLvl w:val="1"/>
      </w:pPr>
      <w:r w:rsidRPr="002C5DF5">
        <w:t>к методике оценки</w:t>
      </w:r>
    </w:p>
    <w:p w:rsidR="00FD4CC5" w:rsidRPr="002C5DF5" w:rsidRDefault="00FD4CC5" w:rsidP="00B84FDF">
      <w:pPr>
        <w:autoSpaceDE w:val="0"/>
        <w:autoSpaceDN w:val="0"/>
        <w:adjustRightInd w:val="0"/>
        <w:jc w:val="right"/>
        <w:outlineLvl w:val="1"/>
      </w:pPr>
      <w:r w:rsidRPr="002C5DF5">
        <w:t>эффективности предоставленных</w:t>
      </w:r>
    </w:p>
    <w:p w:rsidR="00FD4CC5" w:rsidRPr="002C5DF5" w:rsidRDefault="00FD4CC5" w:rsidP="00B84FDF">
      <w:pPr>
        <w:autoSpaceDE w:val="0"/>
        <w:autoSpaceDN w:val="0"/>
        <w:adjustRightInd w:val="0"/>
        <w:jc w:val="right"/>
        <w:outlineLvl w:val="1"/>
      </w:pPr>
      <w:r w:rsidRPr="002C5DF5">
        <w:t>(планируемых к предоставлению)</w:t>
      </w:r>
    </w:p>
    <w:p w:rsidR="00FD4CC5" w:rsidRPr="002C5DF5" w:rsidRDefault="00FD4CC5" w:rsidP="00B84FDF">
      <w:pPr>
        <w:autoSpaceDE w:val="0"/>
        <w:autoSpaceDN w:val="0"/>
        <w:adjustRightInd w:val="0"/>
        <w:jc w:val="right"/>
        <w:outlineLvl w:val="1"/>
      </w:pPr>
      <w:r w:rsidRPr="002C5DF5">
        <w:t>налоговых льгот по местным налогам</w:t>
      </w:r>
    </w:p>
    <w:p w:rsidR="00FD4CC5" w:rsidRDefault="00FD4CC5" w:rsidP="00B84FD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4CC5" w:rsidRPr="002C5DF5" w:rsidRDefault="00FD4CC5" w:rsidP="00B84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F5">
        <w:rPr>
          <w:rFonts w:ascii="Times New Roman" w:hAnsi="Times New Roman" w:cs="Times New Roman"/>
          <w:b/>
          <w:sz w:val="28"/>
          <w:szCs w:val="28"/>
        </w:rPr>
        <w:t>Показатели оценки социальной эффективности предоставленных</w:t>
      </w:r>
    </w:p>
    <w:p w:rsidR="00FD4CC5" w:rsidRPr="002C5DF5" w:rsidRDefault="00FD4CC5" w:rsidP="00B84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F5">
        <w:rPr>
          <w:rFonts w:ascii="Times New Roman" w:hAnsi="Times New Roman" w:cs="Times New Roman"/>
          <w:b/>
          <w:sz w:val="28"/>
          <w:szCs w:val="28"/>
        </w:rPr>
        <w:t>(планируемых к предоставлению) налоговых льгот</w:t>
      </w:r>
    </w:p>
    <w:p w:rsidR="00FD4CC5" w:rsidRDefault="00FD4CC5" w:rsidP="00B84FD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14130" w:type="dxa"/>
        <w:tblInd w:w="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675"/>
        <w:gridCol w:w="9761"/>
        <w:gridCol w:w="1889"/>
        <w:gridCol w:w="1799"/>
      </w:tblGrid>
      <w:tr w:rsidR="00FD4CC5" w:rsidTr="008479C0">
        <w:trPr>
          <w:cantSplit/>
          <w:trHeight w:val="360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баллах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баллах</w:t>
            </w:r>
          </w:p>
        </w:tc>
      </w:tr>
      <w:tr w:rsidR="00FD4CC5" w:rsidTr="008479C0">
        <w:trPr>
          <w:cantSplit/>
          <w:trHeight w:val="240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4CC5" w:rsidTr="008479C0">
        <w:trPr>
          <w:cantSplit/>
          <w:trHeight w:val="600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предоставленной (планируемой к  предоставлению) налоговой льготы целям социально-экономического развития поселения              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FD4CC5" w:rsidTr="008479C0">
        <w:trPr>
          <w:cantSplit/>
          <w:trHeight w:val="480"/>
        </w:trPr>
        <w:tc>
          <w:tcPr>
            <w:tcW w:w="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льгота соответствует целям социально-экономического развития поселения              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CC5" w:rsidTr="008479C0">
        <w:trPr>
          <w:gridBefore w:val="1"/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льгота не соответствует целям социально-экономического развития поселения              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4CC5" w:rsidTr="008479C0">
        <w:trPr>
          <w:gridBefore w:val="1"/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Широта охвата налоговой льготы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FD4CC5" w:rsidTr="008479C0">
        <w:trPr>
          <w:gridBefore w:val="1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Налоговой льготой пользуются (смогут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воспользоваться) более 100 налогоплательщиков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CC5" w:rsidTr="008479C0">
        <w:trPr>
          <w:gridBefore w:val="1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Налоговой льготой пользуются (смогут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воспользоваться) менее 100 налогоплательщиков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4CC5" w:rsidTr="008479C0">
        <w:trPr>
          <w:gridBefore w:val="1"/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налоговой льготы на доходы поселения              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FD4CC5" w:rsidTr="008479C0">
        <w:trPr>
          <w:gridBefore w:val="1"/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Выпадающие доходы от предоставления (в случае предоставления) налоговой льготы составляют менее 2% от поступлений (планируемых поступлений) налога в бюджет поселения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</w:t>
            </w:r>
          </w:p>
        </w:tc>
      </w:tr>
      <w:tr w:rsidR="00FD4CC5" w:rsidTr="008479C0">
        <w:trPr>
          <w:gridBefore w:val="1"/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Выпадающие доходы от предоставления (в случае предоставления) налоговой льготы составляют от 2% до 5% от поступлений (планируемых поступлений) налога в бюджет поселения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</w:t>
            </w:r>
          </w:p>
        </w:tc>
      </w:tr>
      <w:tr w:rsidR="00FD4CC5" w:rsidTr="008479C0">
        <w:trPr>
          <w:gridBefore w:val="1"/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Выпадающие доходы от предоставления (в случае предоставления) налоговой льготы составляют от 5% до 10% от поступлений (планируемых поступлений) налога в бюджет поселения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</w:t>
            </w:r>
          </w:p>
        </w:tc>
      </w:tr>
      <w:tr w:rsidR="00FD4CC5" w:rsidTr="008479C0">
        <w:trPr>
          <w:gridBefore w:val="1"/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Выпадающие доходы от предоставления (в случае предоставления) налоговой льготы составляют более 10% от поступлений (планируемых поступлений) налога в бюджет поселения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</w:tc>
      </w:tr>
      <w:tr w:rsidR="00FD4CC5" w:rsidTr="008479C0">
        <w:trPr>
          <w:gridBefore w:val="1"/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Прозрачность предоставления налоговой льготы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</w:p>
        </w:tc>
      </w:tr>
      <w:tr w:rsidR="00FD4CC5" w:rsidTr="008479C0">
        <w:trPr>
          <w:gridBefore w:val="1"/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Ответственному лицу, осуществляющему оценку эффективности предоставленных (планируемых к предоставлению) налоговых льгот, известны все отдельные получатели льгот и суммы выпадающих доходов бюджета поселения по каждому получателю налоговой льготы      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</w:t>
            </w:r>
          </w:p>
        </w:tc>
      </w:tr>
      <w:tr w:rsidR="00FD4CC5" w:rsidTr="008479C0">
        <w:trPr>
          <w:gridBefore w:val="1"/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Ответственному лицу, осуществляющему оценку эффективности предоставленных (планируемых к предоставлению) налоговых льгот, известны либо отдельные получатели льгот, либо сумма выпадающих доходов бюджета поселения в результате предоставления налоговой льготы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</w:t>
            </w:r>
          </w:p>
        </w:tc>
      </w:tr>
      <w:tr w:rsidR="00FD4CC5" w:rsidTr="00B84FDF">
        <w:trPr>
          <w:gridBefore w:val="1"/>
          <w:cantSplit/>
          <w:trHeight w:val="131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B84F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Ответственному лицу, осуществляющему оценку эффективности предоставленных (планируемых к предоставлению) налоговых льгот, не известны получатели льгот, нет информации о сумме выпадающих доходов бюджета поселения в результате предоставления налоговой льготы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CC5" w:rsidTr="008479C0">
        <w:trPr>
          <w:gridBefore w:val="1"/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Адресность предоставления налоговой льготы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0,1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</w:p>
        </w:tc>
      </w:tr>
      <w:tr w:rsidR="00FD4CC5" w:rsidTr="008479C0">
        <w:trPr>
          <w:gridBefore w:val="1"/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Налоговой льготой не могут воспользоваться налогоплательщики, в отношении которых предоставление льготы является целесообразным, с целью минимизации налогообложения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</w:t>
            </w:r>
          </w:p>
        </w:tc>
      </w:tr>
      <w:tr w:rsidR="00FD4CC5" w:rsidTr="008479C0">
        <w:trPr>
          <w:gridBefore w:val="1"/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Налоговой льготой могут воспользоваться налогоплательщики, в отношении которых предоставление льготы является целесообразным, с целью минимизации налогообложения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</w:tc>
      </w:tr>
      <w:tr w:rsidR="00FD4CC5" w:rsidTr="008479C0">
        <w:trPr>
          <w:gridBefore w:val="1"/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цели предоставления налоговой льготы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0,2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</w:p>
        </w:tc>
      </w:tr>
      <w:tr w:rsidR="00FD4CC5" w:rsidTr="008479C0">
        <w:trPr>
          <w:gridBefore w:val="1"/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предоставления налоговой льготы наблюдается (прогнозируется) улучшения положения социально незащищенных категорий граждан, условий развития социальной инфраструктуры        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</w:t>
            </w:r>
          </w:p>
        </w:tc>
      </w:tr>
      <w:tr w:rsidR="00FD4CC5" w:rsidTr="008479C0">
        <w:trPr>
          <w:gridBefore w:val="1"/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предоставления налоговой льготы не наблюдается (не прогнозируется) улучшения положения социально незащищенных категорий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граждан, условий развития социальной инфраструктуры        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CC5" w:rsidRDefault="00FD4CC5" w:rsidP="008479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 </w:t>
            </w:r>
          </w:p>
        </w:tc>
      </w:tr>
    </w:tbl>
    <w:p w:rsidR="00FD4CC5" w:rsidRPr="00E021B5" w:rsidRDefault="00FD4CC5" w:rsidP="00B84FD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D4CC5" w:rsidRPr="00E021B5" w:rsidRDefault="00FD4CC5" w:rsidP="00B84FD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4CC5" w:rsidRPr="00E021B5" w:rsidRDefault="00FD4CC5" w:rsidP="00B84FD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D4CC5" w:rsidRPr="00E021B5" w:rsidRDefault="00FD4CC5" w:rsidP="00B84FDF">
      <w:pPr>
        <w:rPr>
          <w:sz w:val="28"/>
          <w:szCs w:val="28"/>
        </w:rPr>
      </w:pP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FD4CC5" w:rsidSect="005B4109">
          <w:pgSz w:w="16838" w:h="11905" w:orient="landscape" w:code="9"/>
          <w:pgMar w:top="1134" w:right="851" w:bottom="567" w:left="851" w:header="720" w:footer="720" w:gutter="0"/>
          <w:cols w:space="720"/>
          <w:docGrid w:linePitch="326"/>
        </w:sectPr>
      </w:pP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Default="00FD4CC5" w:rsidP="00B84FD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D4CC5" w:rsidRDefault="00FD4CC5" w:rsidP="00B84FDF">
      <w:pPr>
        <w:pStyle w:val="ConsPlusNonformat"/>
        <w:rPr>
          <w:sz w:val="28"/>
          <w:szCs w:val="28"/>
        </w:rPr>
      </w:pPr>
      <w:r w:rsidRPr="00B84FD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D4CC5" w:rsidRDefault="00FD4CC5" w:rsidP="00B84FDF">
      <w:pPr>
        <w:pStyle w:val="ConsPlusNonformat"/>
        <w:sectPr w:rsidR="00FD4CC5" w:rsidSect="00CA3876">
          <w:pgSz w:w="11905" w:h="16838" w:code="9"/>
          <w:pgMar w:top="851" w:right="567" w:bottom="851" w:left="1134" w:header="720" w:footer="720" w:gutter="0"/>
          <w:cols w:space="720"/>
          <w:docGrid w:linePitch="326"/>
        </w:sectPr>
      </w:pPr>
    </w:p>
    <w:p w:rsidR="00FD4CC5" w:rsidRDefault="00FD4CC5" w:rsidP="00B84FDF"/>
    <w:sectPr w:rsidR="00FD4CC5" w:rsidSect="0027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153"/>
    <w:multiLevelType w:val="hybridMultilevel"/>
    <w:tmpl w:val="48CC4934"/>
    <w:lvl w:ilvl="0" w:tplc="EA844E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8773891"/>
    <w:multiLevelType w:val="hybridMultilevel"/>
    <w:tmpl w:val="9AA2D1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">
    <w:nsid w:val="2BC673A1"/>
    <w:multiLevelType w:val="hybridMultilevel"/>
    <w:tmpl w:val="CF3603BC"/>
    <w:lvl w:ilvl="0" w:tplc="9B129A58">
      <w:start w:val="3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FDF"/>
    <w:rsid w:val="00000030"/>
    <w:rsid w:val="00031096"/>
    <w:rsid w:val="000459EF"/>
    <w:rsid w:val="000D0F05"/>
    <w:rsid w:val="000F24AF"/>
    <w:rsid w:val="00271B81"/>
    <w:rsid w:val="002A2F5C"/>
    <w:rsid w:val="002C5DF5"/>
    <w:rsid w:val="0030491A"/>
    <w:rsid w:val="00360221"/>
    <w:rsid w:val="003A24FB"/>
    <w:rsid w:val="003D17AA"/>
    <w:rsid w:val="00424175"/>
    <w:rsid w:val="00435846"/>
    <w:rsid w:val="00443D3C"/>
    <w:rsid w:val="004A1673"/>
    <w:rsid w:val="00557616"/>
    <w:rsid w:val="005B4109"/>
    <w:rsid w:val="005F5FF2"/>
    <w:rsid w:val="005F6176"/>
    <w:rsid w:val="0061340A"/>
    <w:rsid w:val="006432F7"/>
    <w:rsid w:val="00717F98"/>
    <w:rsid w:val="007A7944"/>
    <w:rsid w:val="007B55B7"/>
    <w:rsid w:val="008479C0"/>
    <w:rsid w:val="00862060"/>
    <w:rsid w:val="00891B33"/>
    <w:rsid w:val="0089434B"/>
    <w:rsid w:val="00930371"/>
    <w:rsid w:val="009450BA"/>
    <w:rsid w:val="00A64E21"/>
    <w:rsid w:val="00A84B3C"/>
    <w:rsid w:val="00B604C8"/>
    <w:rsid w:val="00B84FDF"/>
    <w:rsid w:val="00BB47BE"/>
    <w:rsid w:val="00BB78B0"/>
    <w:rsid w:val="00BC2BB3"/>
    <w:rsid w:val="00BC5455"/>
    <w:rsid w:val="00C11381"/>
    <w:rsid w:val="00C21011"/>
    <w:rsid w:val="00C7455C"/>
    <w:rsid w:val="00CA3876"/>
    <w:rsid w:val="00CC15F9"/>
    <w:rsid w:val="00D0729F"/>
    <w:rsid w:val="00D52BAB"/>
    <w:rsid w:val="00D802FD"/>
    <w:rsid w:val="00DA212B"/>
    <w:rsid w:val="00DB0859"/>
    <w:rsid w:val="00E021B5"/>
    <w:rsid w:val="00E15B08"/>
    <w:rsid w:val="00E37EB0"/>
    <w:rsid w:val="00E41C80"/>
    <w:rsid w:val="00ED3511"/>
    <w:rsid w:val="00EE04BE"/>
    <w:rsid w:val="00FD4CC5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F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84FD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B84FD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84FD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B84F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A3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387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F5F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E2A3EACB0491AC96AE6726D5498CAE7BC13C87F1581A4D85BDAD71D58BF80273962CD4BBCBDE880BB96V2s5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8E2A3EACB0491AC96AE6726D5498CAE7BC13C87F1581A4D85BDAD71D58BF80273962CD4BBCBDE880BB95V2s6I" TargetMode="External"/><Relationship Id="rId12" Type="http://schemas.openxmlformats.org/officeDocument/2006/relationships/hyperlink" Target="consultantplus://offline/ref=5F8E2A3EACB0491AC96AE6726D5498CAE7BC13C87F1581A4D85BDAD71D58BF80273962CD4BBCBDE880BA92V2s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5F8E2A3EACB0491AC96AE6726D5498CAE7BC13C87F1581A4D85BDAD71D58BF80273962CD4BBCBDE880BB91V2s6I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F8E2A3EACB0491AC96AE6726D5498CAE7BC13C87F1581A4D85BDAD71D58BF80273962CD4BBCBDE880BB95V2s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8E2A3EACB0491AC96AE6726D5498CAE7BC13C87F1581A4D85BDAD71D58BF80273962CD4BBCBDE880BB95V2s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17</Pages>
  <Words>2904</Words>
  <Characters>16558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7</cp:revision>
  <dcterms:created xsi:type="dcterms:W3CDTF">2016-04-05T12:50:00Z</dcterms:created>
  <dcterms:modified xsi:type="dcterms:W3CDTF">2016-04-08T08:17:00Z</dcterms:modified>
</cp:coreProperties>
</file>